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2F" w:rsidRDefault="009C722F" w:rsidP="009C722F">
      <w:pPr>
        <w:pStyle w:val="Titolo1"/>
        <w:jc w:val="left"/>
        <w:rPr>
          <w:rFonts w:ascii="Century Gothic" w:hAnsi="Century Gothic" w:cs="Century Gothic"/>
          <w:i/>
          <w:szCs w:val="24"/>
          <w:lang w:eastAsia="zh-CN"/>
        </w:rPr>
      </w:pPr>
      <w:r w:rsidRPr="009C722F">
        <w:rPr>
          <w:rFonts w:ascii="Century Gothic" w:hAnsi="Century Gothic" w:cs="Century Gothic"/>
          <w:i/>
          <w:szCs w:val="24"/>
          <w:lang w:eastAsia="zh-CN"/>
        </w:rPr>
        <w:t>All.1</w:t>
      </w:r>
      <w:r>
        <w:rPr>
          <w:rFonts w:ascii="Century Gothic" w:hAnsi="Century Gothic" w:cs="Century Gothic"/>
          <w:i/>
          <w:szCs w:val="24"/>
          <w:lang w:eastAsia="zh-CN"/>
        </w:rPr>
        <w:t xml:space="preserve"> </w:t>
      </w:r>
      <w:r w:rsidR="008345E3">
        <w:rPr>
          <w:rFonts w:ascii="Century Gothic" w:hAnsi="Century Gothic" w:cs="Century Gothic"/>
          <w:i/>
          <w:szCs w:val="24"/>
          <w:lang w:eastAsia="zh-CN"/>
        </w:rPr>
        <w:t>Schema</w:t>
      </w:r>
      <w:r>
        <w:rPr>
          <w:rFonts w:ascii="Century Gothic" w:hAnsi="Century Gothic" w:cs="Century Gothic"/>
          <w:i/>
          <w:szCs w:val="24"/>
          <w:lang w:eastAsia="zh-CN"/>
        </w:rPr>
        <w:t xml:space="preserve"> di domanda di partecipazione</w:t>
      </w:r>
      <w:r w:rsidR="00F50150" w:rsidRPr="009C722F">
        <w:rPr>
          <w:rFonts w:ascii="Century Gothic" w:hAnsi="Century Gothic" w:cs="Century Gothic"/>
          <w:i/>
          <w:szCs w:val="24"/>
          <w:lang w:eastAsia="zh-CN"/>
        </w:rPr>
        <w:tab/>
      </w:r>
    </w:p>
    <w:p w:rsidR="009C722F" w:rsidRDefault="009C722F" w:rsidP="009C722F">
      <w:pPr>
        <w:pStyle w:val="Titolo1"/>
        <w:ind w:left="4963"/>
        <w:jc w:val="left"/>
        <w:rPr>
          <w:rFonts w:ascii="Verdana" w:hAnsi="Verdana"/>
          <w:sz w:val="22"/>
          <w:szCs w:val="22"/>
        </w:rPr>
      </w:pPr>
    </w:p>
    <w:p w:rsidR="009C722F" w:rsidRPr="005E09E0" w:rsidRDefault="009C722F" w:rsidP="009C722F">
      <w:pPr>
        <w:pStyle w:val="Titolo1"/>
        <w:ind w:left="4963" w:firstLine="701"/>
        <w:jc w:val="left"/>
        <w:rPr>
          <w:rFonts w:ascii="Verdana" w:hAnsi="Verdana"/>
          <w:sz w:val="22"/>
          <w:szCs w:val="22"/>
        </w:rPr>
      </w:pPr>
      <w:r w:rsidRPr="005E09E0">
        <w:rPr>
          <w:rFonts w:ascii="Verdana" w:hAnsi="Verdana"/>
          <w:sz w:val="22"/>
          <w:szCs w:val="22"/>
        </w:rPr>
        <w:t xml:space="preserve">Al COMUNE </w:t>
      </w:r>
      <w:proofErr w:type="spellStart"/>
      <w:r w:rsidRPr="005E09E0">
        <w:rPr>
          <w:rFonts w:ascii="Verdana" w:hAnsi="Verdana"/>
          <w:sz w:val="22"/>
          <w:szCs w:val="22"/>
        </w:rPr>
        <w:t>DI</w:t>
      </w:r>
      <w:proofErr w:type="spellEnd"/>
      <w:r w:rsidRPr="005E09E0">
        <w:rPr>
          <w:rFonts w:ascii="Verdana" w:hAnsi="Verdana"/>
          <w:sz w:val="22"/>
          <w:szCs w:val="22"/>
        </w:rPr>
        <w:t xml:space="preserve"> DAIRAGO</w:t>
      </w:r>
    </w:p>
    <w:p w:rsidR="009C722F" w:rsidRPr="005E09E0" w:rsidRDefault="009C722F" w:rsidP="009C722F">
      <w:pPr>
        <w:rPr>
          <w:rFonts w:ascii="Verdana" w:hAnsi="Verdana" w:cs="Arial"/>
          <w:b/>
          <w:sz w:val="22"/>
          <w:szCs w:val="22"/>
        </w:rPr>
      </w:pP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>Ufficio Personale</w:t>
      </w:r>
    </w:p>
    <w:p w:rsidR="009C722F" w:rsidRPr="005E09E0" w:rsidRDefault="009C722F" w:rsidP="009C722F">
      <w:pPr>
        <w:rPr>
          <w:rFonts w:ascii="Verdana" w:hAnsi="Verdana" w:cs="Arial"/>
          <w:b/>
          <w:sz w:val="22"/>
          <w:szCs w:val="22"/>
        </w:rPr>
      </w:pP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>Via Damiano Chiesa 14</w:t>
      </w:r>
    </w:p>
    <w:p w:rsidR="009C722F" w:rsidRPr="005E09E0" w:rsidRDefault="009C722F" w:rsidP="009C722F">
      <w:pPr>
        <w:rPr>
          <w:rFonts w:ascii="Verdana" w:hAnsi="Verdana" w:cs="Arial"/>
          <w:b/>
          <w:sz w:val="22"/>
          <w:szCs w:val="22"/>
          <w:u w:val="single"/>
        </w:rPr>
      </w:pPr>
      <w:r w:rsidRPr="005E09E0">
        <w:rPr>
          <w:rFonts w:ascii="Verdana" w:hAnsi="Verdana" w:cs="Arial"/>
          <w:sz w:val="22"/>
          <w:szCs w:val="22"/>
        </w:rPr>
        <w:t xml:space="preserve">       </w:t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>200</w:t>
      </w:r>
      <w:r>
        <w:rPr>
          <w:rFonts w:ascii="Verdana" w:hAnsi="Verdana" w:cs="Arial"/>
          <w:b/>
          <w:sz w:val="22"/>
          <w:szCs w:val="22"/>
        </w:rPr>
        <w:t>36</w:t>
      </w:r>
      <w:r w:rsidRPr="005E09E0">
        <w:rPr>
          <w:rFonts w:ascii="Verdana" w:hAnsi="Verdana" w:cs="Arial"/>
          <w:b/>
          <w:sz w:val="22"/>
          <w:szCs w:val="22"/>
        </w:rPr>
        <w:t xml:space="preserve">   DAIRAGO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Pr="005E09E0">
        <w:rPr>
          <w:rFonts w:ascii="Verdana" w:hAnsi="Verdana" w:cs="Arial"/>
          <w:b/>
          <w:sz w:val="22"/>
          <w:szCs w:val="22"/>
        </w:rPr>
        <w:t xml:space="preserve"> (Mi)</w:t>
      </w:r>
    </w:p>
    <w:p w:rsidR="009C722F" w:rsidRPr="0009728D" w:rsidRDefault="009C722F" w:rsidP="009C722F">
      <w:pPr>
        <w:spacing w:line="240" w:lineRule="exact"/>
        <w:ind w:left="4956" w:firstLine="708"/>
        <w:jc w:val="both"/>
        <w:rPr>
          <w:rFonts w:ascii="Verdana" w:hAnsi="Verdana" w:cs="Arial"/>
          <w:b/>
          <w:sz w:val="22"/>
          <w:szCs w:val="22"/>
          <w:u w:val="single"/>
        </w:rPr>
      </w:pPr>
      <w:hyperlink r:id="rId7" w:history="1">
        <w:r w:rsidRPr="0009728D">
          <w:rPr>
            <w:rStyle w:val="Collegamentoipertestuale"/>
            <w:rFonts w:ascii="Verdana" w:eastAsia="Verdana" w:hAnsi="Verdana"/>
            <w:sz w:val="22"/>
            <w:szCs w:val="22"/>
          </w:rPr>
          <w:t xml:space="preserve">protocollo@comune.dairago.mi.it </w:t>
        </w:r>
      </w:hyperlink>
    </w:p>
    <w:p w:rsidR="009C722F" w:rsidRPr="0009728D" w:rsidRDefault="009C722F" w:rsidP="009C722F">
      <w:pPr>
        <w:spacing w:line="0" w:lineRule="atLeast"/>
        <w:ind w:left="4248" w:firstLine="708"/>
        <w:jc w:val="center"/>
        <w:rPr>
          <w:rFonts w:ascii="Verdana" w:eastAsia="Verdana" w:hAnsi="Verdana"/>
          <w:sz w:val="22"/>
          <w:szCs w:val="22"/>
        </w:rPr>
      </w:pPr>
      <w:r w:rsidRPr="0009728D">
        <w:rPr>
          <w:rFonts w:ascii="Verdana" w:eastAsia="Verdana" w:hAnsi="Verdana"/>
          <w:sz w:val="22"/>
          <w:szCs w:val="22"/>
        </w:rPr>
        <w:t>comune.dairago@postecert.it</w:t>
      </w:r>
    </w:p>
    <w:p w:rsidR="0055303F" w:rsidRPr="009C722F" w:rsidRDefault="00F50150" w:rsidP="009C32B3">
      <w:pPr>
        <w:suppressAutoHyphens/>
        <w:ind w:left="5000" w:hanging="5000"/>
        <w:jc w:val="both"/>
        <w:rPr>
          <w:rFonts w:ascii="Century Gothic" w:hAnsi="Century Gothic" w:cs="Century Gothic"/>
          <w:i/>
          <w:sz w:val="24"/>
          <w:szCs w:val="24"/>
          <w:lang w:eastAsia="zh-CN"/>
        </w:rPr>
      </w:pPr>
      <w:r w:rsidRPr="009C722F">
        <w:rPr>
          <w:rFonts w:ascii="Century Gothic" w:hAnsi="Century Gothic" w:cs="Century Gothic"/>
          <w:i/>
          <w:sz w:val="24"/>
          <w:szCs w:val="24"/>
          <w:lang w:eastAsia="zh-CN"/>
        </w:rPr>
        <w:tab/>
      </w:r>
      <w:r w:rsidRPr="009C722F">
        <w:rPr>
          <w:rFonts w:ascii="Century Gothic" w:hAnsi="Century Gothic" w:cs="Century Gothic"/>
          <w:i/>
          <w:sz w:val="24"/>
          <w:szCs w:val="24"/>
          <w:lang w:eastAsia="zh-CN"/>
        </w:rPr>
        <w:tab/>
      </w:r>
      <w:r w:rsidRPr="009C722F">
        <w:rPr>
          <w:rFonts w:ascii="Century Gothic" w:hAnsi="Century Gothic" w:cs="Century Gothic"/>
          <w:i/>
          <w:sz w:val="24"/>
          <w:szCs w:val="24"/>
          <w:lang w:eastAsia="zh-CN"/>
        </w:rPr>
        <w:tab/>
      </w:r>
    </w:p>
    <w:p w:rsidR="009C722F" w:rsidRPr="009C722F" w:rsidRDefault="009C722F" w:rsidP="009C722F">
      <w:pPr>
        <w:spacing w:line="276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C722F">
        <w:rPr>
          <w:rFonts w:asciiTheme="minorHAnsi" w:hAnsiTheme="minorHAnsi" w:cstheme="minorHAnsi"/>
          <w:b/>
          <w:sz w:val="52"/>
          <w:szCs w:val="52"/>
        </w:rPr>
        <w:t xml:space="preserve">DOMANDA </w:t>
      </w:r>
      <w:proofErr w:type="spellStart"/>
      <w:r w:rsidRPr="009C722F">
        <w:rPr>
          <w:rFonts w:asciiTheme="minorHAnsi" w:hAnsiTheme="minorHAnsi" w:cstheme="minorHAnsi"/>
          <w:b/>
          <w:sz w:val="52"/>
          <w:szCs w:val="52"/>
        </w:rPr>
        <w:t>DI</w:t>
      </w:r>
      <w:proofErr w:type="spellEnd"/>
      <w:r w:rsidRPr="009C722F">
        <w:rPr>
          <w:rFonts w:asciiTheme="minorHAnsi" w:hAnsiTheme="minorHAnsi" w:cstheme="minorHAnsi"/>
          <w:b/>
          <w:sz w:val="52"/>
          <w:szCs w:val="52"/>
        </w:rPr>
        <w:t xml:space="preserve"> PARTECIPAZIONE </w:t>
      </w:r>
    </w:p>
    <w:p w:rsidR="000337C5" w:rsidRDefault="009C722F" w:rsidP="000337C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ALL’</w:t>
      </w:r>
      <w:r w:rsidR="000337C5" w:rsidRPr="000337C5">
        <w:rPr>
          <w:rFonts w:asciiTheme="minorHAnsi" w:hAnsiTheme="minorHAnsi" w:cstheme="minorHAnsi"/>
          <w:b/>
          <w:sz w:val="24"/>
          <w:szCs w:val="24"/>
        </w:rPr>
        <w:t xml:space="preserve">INTERPELLO AI SENSI DELL’ART. 3 BIS DEL DECRETO LEGGE N. 80/2021, PER LA COPERTURA A TEMPO PIENO ED INDETERMINATO </w:t>
      </w:r>
      <w:proofErr w:type="spellStart"/>
      <w:r w:rsidR="000337C5" w:rsidRPr="000337C5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="000337C5" w:rsidRPr="000337C5">
        <w:rPr>
          <w:rFonts w:asciiTheme="minorHAnsi" w:hAnsiTheme="minorHAnsi" w:cstheme="minorHAnsi"/>
          <w:b/>
          <w:sz w:val="24"/>
          <w:szCs w:val="24"/>
        </w:rPr>
        <w:t xml:space="preserve"> N. 1 POSTO NEL PROFILO </w:t>
      </w:r>
      <w:proofErr w:type="spellStart"/>
      <w:r w:rsidR="000337C5" w:rsidRPr="000337C5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="000337C5" w:rsidRPr="000337C5">
        <w:rPr>
          <w:rFonts w:asciiTheme="minorHAnsi" w:hAnsiTheme="minorHAnsi" w:cstheme="minorHAnsi"/>
          <w:b/>
          <w:sz w:val="24"/>
          <w:szCs w:val="24"/>
        </w:rPr>
        <w:t xml:space="preserve"> ISTRUTTORE DIRETTIVO AMMINISTRATIVO/CONTABILE - </w:t>
      </w:r>
      <w:proofErr w:type="spellStart"/>
      <w:r w:rsidR="000337C5" w:rsidRPr="000337C5">
        <w:rPr>
          <w:rFonts w:asciiTheme="minorHAnsi" w:hAnsiTheme="minorHAnsi" w:cstheme="minorHAnsi"/>
          <w:b/>
          <w:sz w:val="24"/>
          <w:szCs w:val="24"/>
        </w:rPr>
        <w:t>CAT</w:t>
      </w:r>
      <w:proofErr w:type="spellEnd"/>
      <w:r w:rsidR="000337C5" w:rsidRPr="000337C5">
        <w:rPr>
          <w:rFonts w:asciiTheme="minorHAnsi" w:hAnsiTheme="minorHAnsi" w:cstheme="minorHAnsi"/>
          <w:b/>
          <w:sz w:val="24"/>
          <w:szCs w:val="24"/>
        </w:rPr>
        <w:t xml:space="preserve">. D PRESSO IL COMUNE </w:t>
      </w:r>
      <w:proofErr w:type="spellStart"/>
      <w:r w:rsidR="000337C5" w:rsidRPr="000337C5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="000337C5" w:rsidRPr="000337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1BBB">
        <w:rPr>
          <w:rFonts w:asciiTheme="minorHAnsi" w:hAnsiTheme="minorHAnsi" w:cstheme="minorHAnsi"/>
          <w:b/>
          <w:sz w:val="24"/>
          <w:szCs w:val="24"/>
        </w:rPr>
        <w:t>DAIRAGO</w:t>
      </w:r>
      <w:r w:rsidR="000337C5" w:rsidRPr="000337C5">
        <w:rPr>
          <w:rFonts w:asciiTheme="minorHAnsi" w:hAnsiTheme="minorHAnsi" w:cstheme="minorHAnsi"/>
          <w:b/>
          <w:sz w:val="24"/>
          <w:szCs w:val="24"/>
        </w:rPr>
        <w:t xml:space="preserve"> (</w:t>
      </w:r>
      <w:proofErr w:type="spellStart"/>
      <w:r w:rsidR="000337C5" w:rsidRPr="000337C5">
        <w:rPr>
          <w:rFonts w:asciiTheme="minorHAnsi" w:hAnsiTheme="minorHAnsi" w:cstheme="minorHAnsi"/>
          <w:b/>
          <w:sz w:val="24"/>
          <w:szCs w:val="24"/>
        </w:rPr>
        <w:t>MI</w:t>
      </w:r>
      <w:proofErr w:type="spellEnd"/>
      <w:r w:rsidR="000337C5" w:rsidRPr="000337C5">
        <w:rPr>
          <w:rFonts w:asciiTheme="minorHAnsi" w:hAnsiTheme="minorHAnsi" w:cstheme="minorHAnsi"/>
          <w:b/>
          <w:sz w:val="24"/>
          <w:szCs w:val="24"/>
        </w:rPr>
        <w:t xml:space="preserve">) – AREA </w:t>
      </w:r>
      <w:r w:rsidR="00FF025B">
        <w:rPr>
          <w:rFonts w:asciiTheme="minorHAnsi" w:hAnsiTheme="minorHAnsi" w:cstheme="minorHAnsi"/>
          <w:b/>
          <w:sz w:val="24"/>
          <w:szCs w:val="24"/>
        </w:rPr>
        <w:t>ECONOMICO FINANZIARIA</w:t>
      </w:r>
    </w:p>
    <w:p w:rsidR="00951BBB" w:rsidRPr="000337C5" w:rsidRDefault="00951BBB" w:rsidP="000337C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951BBB" w:rsidRPr="000337C5" w:rsidSect="000337C5">
          <w:footerReference w:type="default" r:id="rId8"/>
          <w:type w:val="continuous"/>
          <w:pgSz w:w="11906" w:h="16838"/>
          <w:pgMar w:top="1417" w:right="1134" w:bottom="1134" w:left="1134" w:header="720" w:footer="720" w:gutter="0"/>
          <w:cols w:space="709"/>
        </w:sectPr>
      </w:pPr>
    </w:p>
    <w:p w:rsidR="009C722F" w:rsidRDefault="009C722F" w:rsidP="0053568E">
      <w:pPr>
        <w:pStyle w:val="Paragrafoelenco"/>
        <w:spacing w:before="120"/>
        <w:ind w:left="6379"/>
        <w:jc w:val="center"/>
        <w:rPr>
          <w:rFonts w:asciiTheme="minorHAnsi" w:hAnsiTheme="minorHAnsi" w:cstheme="minorHAnsi"/>
          <w:sz w:val="24"/>
          <w:szCs w:val="24"/>
        </w:rPr>
      </w:pP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Il/La sottoscritto/a________________________________________________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nato/a a 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</w:t>
      </w:r>
      <w:r w:rsidRPr="00F815DD">
        <w:rPr>
          <w:rFonts w:asciiTheme="minorHAnsi" w:hAnsiTheme="minorHAnsi" w:cstheme="minorHAnsi"/>
          <w:sz w:val="24"/>
          <w:szCs w:val="24"/>
        </w:rPr>
        <w:t>_</w:t>
      </w:r>
      <w:r w:rsidR="00F815DD">
        <w:rPr>
          <w:rFonts w:asciiTheme="minorHAnsi" w:hAnsiTheme="minorHAnsi" w:cstheme="minorHAnsi"/>
          <w:sz w:val="24"/>
          <w:szCs w:val="24"/>
        </w:rPr>
        <w:t xml:space="preserve"> (____)</w:t>
      </w:r>
      <w:r w:rsidRPr="00F815DD">
        <w:rPr>
          <w:rFonts w:asciiTheme="minorHAnsi" w:hAnsiTheme="minorHAnsi" w:cstheme="minorHAnsi"/>
          <w:sz w:val="24"/>
          <w:szCs w:val="24"/>
        </w:rPr>
        <w:t xml:space="preserve"> il ____________________________________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Codice Fiscale 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Residente a 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_____(___) in via ____________________________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Cittadino 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</w:t>
      </w:r>
      <w:r w:rsidRPr="00F815DD">
        <w:rPr>
          <w:rFonts w:asciiTheme="minorHAnsi" w:hAnsiTheme="minorHAnsi" w:cstheme="minorHAnsi"/>
          <w:sz w:val="24"/>
          <w:szCs w:val="24"/>
        </w:rPr>
        <w:t>___ Titolo di Studio __________</w:t>
      </w:r>
      <w:r w:rsidR="00F815DD">
        <w:rPr>
          <w:rFonts w:asciiTheme="minorHAnsi" w:hAnsiTheme="minorHAnsi" w:cstheme="minorHAnsi"/>
          <w:sz w:val="24"/>
          <w:szCs w:val="24"/>
        </w:rPr>
        <w:t>_</w:t>
      </w:r>
      <w:r w:rsidRPr="00F815DD">
        <w:rPr>
          <w:rFonts w:asciiTheme="minorHAnsi" w:hAnsiTheme="minorHAnsi" w:cstheme="minorHAnsi"/>
          <w:sz w:val="24"/>
          <w:szCs w:val="24"/>
        </w:rPr>
        <w:t>_________________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Domiciliato a (solo se diverso dalla residenza)_____________</w:t>
      </w:r>
      <w:r w:rsidR="00F815DD">
        <w:rPr>
          <w:rFonts w:asciiTheme="minorHAnsi" w:hAnsiTheme="minorHAnsi" w:cstheme="minorHAnsi"/>
          <w:sz w:val="24"/>
          <w:szCs w:val="24"/>
        </w:rPr>
        <w:t>___ (__) in via______</w:t>
      </w:r>
      <w:r w:rsidRPr="00F815DD">
        <w:rPr>
          <w:rFonts w:asciiTheme="minorHAnsi" w:hAnsiTheme="minorHAnsi" w:cstheme="minorHAnsi"/>
          <w:sz w:val="24"/>
          <w:szCs w:val="24"/>
        </w:rPr>
        <w:t>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Tel. ___________</w:t>
      </w:r>
      <w:r w:rsidR="00F815DD">
        <w:rPr>
          <w:rFonts w:asciiTheme="minorHAnsi" w:hAnsiTheme="minorHAnsi" w:cstheme="minorHAnsi"/>
          <w:sz w:val="24"/>
          <w:szCs w:val="24"/>
        </w:rPr>
        <w:t>________</w:t>
      </w:r>
      <w:r w:rsidRPr="00F815DD">
        <w:rPr>
          <w:rFonts w:asciiTheme="minorHAnsi" w:hAnsiTheme="minorHAnsi" w:cstheme="minorHAnsi"/>
          <w:sz w:val="24"/>
          <w:szCs w:val="24"/>
        </w:rPr>
        <w:t xml:space="preserve">___________ </w:t>
      </w:r>
      <w:proofErr w:type="spellStart"/>
      <w:r w:rsidRPr="00F815DD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F815DD">
        <w:rPr>
          <w:rFonts w:asciiTheme="minorHAnsi" w:hAnsiTheme="minorHAnsi" w:cstheme="minorHAnsi"/>
          <w:sz w:val="24"/>
          <w:szCs w:val="24"/>
        </w:rPr>
        <w:t>. _</w:t>
      </w:r>
      <w:r w:rsidR="00F815DD">
        <w:rPr>
          <w:rFonts w:asciiTheme="minorHAnsi" w:hAnsiTheme="minorHAnsi" w:cstheme="minorHAnsi"/>
          <w:sz w:val="24"/>
          <w:szCs w:val="24"/>
        </w:rPr>
        <w:t>_________</w:t>
      </w:r>
      <w:r w:rsidRPr="00F815DD">
        <w:rPr>
          <w:rFonts w:asciiTheme="minorHAnsi" w:hAnsiTheme="minorHAnsi" w:cstheme="minorHAnsi"/>
          <w:sz w:val="24"/>
          <w:szCs w:val="24"/>
        </w:rPr>
        <w:t>________________________________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indirizzo e-mail 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Ai fini della partecipazione alla prova orale ed ai sensi degli artt. 46 e 47 del D.P.R. n. 445/2000, consapevole delle sanzioni penali previste dall’art. 76 del citato T.U. per le ipotesi di falsità in atti:</w:t>
      </w:r>
    </w:p>
    <w:p w:rsidR="009C722F" w:rsidRPr="00F815DD" w:rsidRDefault="009C722F" w:rsidP="00317EF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di aver prestato servizio presso le seguenti Pubbliche Amministrazioni: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 xml:space="preserve">__ dal </w:t>
      </w:r>
      <w:r w:rsidR="00317EF2" w:rsidRPr="00F815DD">
        <w:rPr>
          <w:rFonts w:asciiTheme="minorHAnsi" w:hAnsiTheme="minorHAnsi" w:cstheme="minorHAnsi"/>
          <w:sz w:val="24"/>
          <w:szCs w:val="24"/>
        </w:rPr>
        <w:t xml:space="preserve">___________ </w:t>
      </w:r>
      <w:r w:rsidRPr="00F815DD">
        <w:rPr>
          <w:rFonts w:asciiTheme="minorHAnsi" w:hAnsiTheme="minorHAnsi" w:cstheme="minorHAnsi"/>
          <w:sz w:val="24"/>
          <w:szCs w:val="24"/>
        </w:rPr>
        <w:t xml:space="preserve">al </w:t>
      </w:r>
      <w:r w:rsidR="00317EF2" w:rsidRPr="00F815DD">
        <w:rPr>
          <w:rFonts w:asciiTheme="minorHAnsi" w:hAnsiTheme="minorHAnsi" w:cstheme="minorHAnsi"/>
          <w:sz w:val="24"/>
          <w:szCs w:val="24"/>
        </w:rPr>
        <w:t>_______________</w:t>
      </w:r>
    </w:p>
    <w:p w:rsidR="00317EF2" w:rsidRPr="00F815DD" w:rsidRDefault="00317EF2" w:rsidP="00317EF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 dal ___________ al _______________</w:t>
      </w:r>
    </w:p>
    <w:p w:rsidR="00317EF2" w:rsidRDefault="00317EF2" w:rsidP="00317EF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____ dal ___________ al _______________</w:t>
      </w:r>
    </w:p>
    <w:p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 dal ___________ al _______________</w:t>
      </w:r>
    </w:p>
    <w:p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 dal ___________ al _______________</w:t>
      </w:r>
    </w:p>
    <w:p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 dal ___________ al _______________</w:t>
      </w:r>
    </w:p>
    <w:p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 dal ___________ al _______________</w:t>
      </w:r>
    </w:p>
    <w:p w:rsidR="00CF6A3C" w:rsidRDefault="00CF6A3C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ed eventuali cause di risoluzione del rapporto di pubblico impiego:</w:t>
      </w:r>
    </w:p>
    <w:p w:rsidR="009C722F" w:rsidRPr="00F815DD" w:rsidRDefault="00317EF2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b) </w:t>
      </w:r>
      <w:r w:rsidRPr="00F815DD">
        <w:rPr>
          <w:rFonts w:asciiTheme="minorHAnsi" w:hAnsiTheme="minorHAnsi" w:cstheme="minorHAnsi"/>
          <w:sz w:val="24"/>
          <w:szCs w:val="24"/>
        </w:rPr>
        <w:t>di essere in possesso dei seguenti titoli di” preferenza” e/o “riserva” (da</w:t>
      </w:r>
      <w:r w:rsid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utilizzare per la nomina a parità di merito) già indicati in sede di iscrizione alla</w:t>
      </w:r>
      <w:r w:rsid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 xml:space="preserve">prova selettiva di </w:t>
      </w:r>
      <w:proofErr w:type="spellStart"/>
      <w:r w:rsidRPr="00F815DD">
        <w:rPr>
          <w:rFonts w:asciiTheme="minorHAnsi" w:hAnsiTheme="minorHAnsi" w:cstheme="minorHAnsi"/>
          <w:sz w:val="24"/>
          <w:szCs w:val="24"/>
        </w:rPr>
        <w:t>Parabiago</w:t>
      </w:r>
      <w:proofErr w:type="spellEnd"/>
      <w:r w:rsidRPr="00F815DD">
        <w:rPr>
          <w:rFonts w:asciiTheme="minorHAnsi" w:hAnsiTheme="minorHAnsi" w:cstheme="minorHAnsi"/>
          <w:sz w:val="24"/>
          <w:szCs w:val="24"/>
        </w:rPr>
        <w:t xml:space="preserve"> (Mi):</w:t>
      </w:r>
    </w:p>
    <w:p w:rsidR="008345E3" w:rsidRPr="00F815DD" w:rsidRDefault="008345E3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c) </w:t>
      </w:r>
      <w:r w:rsidRPr="00F815DD">
        <w:rPr>
          <w:rFonts w:asciiTheme="minorHAnsi" w:hAnsiTheme="minorHAnsi" w:cstheme="minorHAnsi"/>
          <w:sz w:val="24"/>
          <w:szCs w:val="24"/>
        </w:rPr>
        <w:t>di essere portatore di handicap o di DSA, ai sensi della Legge n.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104/1992 e dell’art. 3, comma 4-bis del decreto-legge 9 giugno 2021, n. 80,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convertito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con modificazioni dalla legge 6 agosto 2021, n. 113 e della Legge n. 104/92, e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di trovarsi nella necessità di dover usufruire di tempo aggiuntivo per poter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sostenere la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prova d’esame in condizione di parità con gli altri candidati o aver bisogno del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seguente ausilio per lo svolgimento della prova d’esame:</w:t>
      </w:r>
    </w:p>
    <w:p w:rsidR="00CF6A3C" w:rsidRDefault="00CF6A3C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</w:t>
      </w:r>
    </w:p>
    <w:p w:rsidR="008345E3" w:rsidRPr="00F815DD" w:rsidRDefault="008345E3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</w:t>
      </w:r>
    </w:p>
    <w:p w:rsidR="009C722F" w:rsidRPr="00CF6A3C" w:rsidRDefault="009C722F" w:rsidP="00CF6A3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F6A3C">
        <w:rPr>
          <w:rFonts w:asciiTheme="minorHAnsi" w:hAnsiTheme="minorHAnsi" w:cstheme="minorHAnsi"/>
          <w:b/>
          <w:bCs/>
          <w:sz w:val="24"/>
          <w:szCs w:val="24"/>
        </w:rPr>
        <w:t>DOCUMENTAZIONE OBBLIGATORIA DA ALLEGARE ALLA DOMANDA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I candidati dovranno allegare alla domanda i seguenti documenti in forma</w:t>
      </w:r>
      <w:r w:rsidR="00CF6A3C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digitale formato PDF: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1) </w:t>
      </w:r>
      <w:r w:rsidRPr="00F815DD">
        <w:rPr>
          <w:rFonts w:asciiTheme="minorHAnsi" w:hAnsiTheme="minorHAnsi" w:cstheme="minorHAnsi"/>
          <w:sz w:val="24"/>
          <w:szCs w:val="24"/>
        </w:rPr>
        <w:t>copia scansionata fronte/retro di un documento di identità personale in corso di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validità;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Pr="00F815DD">
        <w:rPr>
          <w:rFonts w:asciiTheme="minorHAnsi" w:hAnsiTheme="minorHAnsi" w:cstheme="minorHAnsi"/>
          <w:sz w:val="24"/>
          <w:szCs w:val="24"/>
        </w:rPr>
        <w:t xml:space="preserve">copia scansionata del </w:t>
      </w:r>
      <w:r w:rsidRPr="00F815DD">
        <w:rPr>
          <w:rFonts w:asciiTheme="minorHAnsi" w:hAnsiTheme="minorHAnsi" w:cstheme="minorHAnsi"/>
          <w:i/>
          <w:sz w:val="24"/>
          <w:szCs w:val="24"/>
        </w:rPr>
        <w:t>curriculum vitae</w:t>
      </w:r>
      <w:r w:rsidR="008345E3" w:rsidRPr="00F815DD">
        <w:rPr>
          <w:rFonts w:asciiTheme="minorHAnsi" w:hAnsiTheme="minorHAnsi" w:cstheme="minorHAnsi"/>
          <w:sz w:val="24"/>
          <w:szCs w:val="24"/>
        </w:rPr>
        <w:t>;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3) </w:t>
      </w:r>
      <w:r w:rsidRPr="00F815DD">
        <w:rPr>
          <w:rFonts w:asciiTheme="minorHAnsi" w:hAnsiTheme="minorHAnsi" w:cstheme="minorHAnsi"/>
          <w:sz w:val="24"/>
          <w:szCs w:val="24"/>
        </w:rPr>
        <w:t>copia della documentazione che attesta il possesso dei titoli di “preferenza” e/o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 xml:space="preserve">“riserva” eventualmente dichiarati nella domanda selettiva di </w:t>
      </w:r>
      <w:proofErr w:type="spellStart"/>
      <w:r w:rsidRPr="00F815DD">
        <w:rPr>
          <w:rFonts w:asciiTheme="minorHAnsi" w:hAnsiTheme="minorHAnsi" w:cstheme="minorHAnsi"/>
          <w:sz w:val="24"/>
          <w:szCs w:val="24"/>
        </w:rPr>
        <w:t>Parabiago</w:t>
      </w:r>
      <w:proofErr w:type="spellEnd"/>
      <w:r w:rsidRPr="00F815DD">
        <w:rPr>
          <w:rFonts w:asciiTheme="minorHAnsi" w:hAnsiTheme="minorHAnsi" w:cstheme="minorHAnsi"/>
          <w:sz w:val="24"/>
          <w:szCs w:val="24"/>
        </w:rPr>
        <w:t xml:space="preserve"> (si precisa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che le dichiarazioni sostitutive di certificazione relative ai titoli di riserva e/o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preferenza, rese ai sensi degli artt. 46 e 47 del T.U. n. 445/2000, devono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contenere tutti gli elementi necessari affinché l’Amministrazione sia posta nella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condizione di poter determinare con certezza il possesso del titolo e la sua verifica,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pena la mancata applicazione del titolo).</w:t>
      </w:r>
    </w:p>
    <w:p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4) </w:t>
      </w:r>
      <w:r w:rsidRPr="00F815DD">
        <w:rPr>
          <w:rFonts w:asciiTheme="minorHAnsi" w:hAnsiTheme="minorHAnsi" w:cstheme="minorHAnsi"/>
          <w:sz w:val="24"/>
          <w:szCs w:val="24"/>
        </w:rPr>
        <w:t>copia scansionata della dichiarazione resa dalla commissione medico-legale</w:t>
      </w:r>
      <w:r w:rsidR="00CF6A3C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dell’</w:t>
      </w:r>
      <w:r w:rsidR="008345E3" w:rsidRPr="00F815DD">
        <w:rPr>
          <w:rFonts w:asciiTheme="minorHAnsi" w:hAnsiTheme="minorHAnsi" w:cstheme="minorHAnsi"/>
          <w:sz w:val="24"/>
          <w:szCs w:val="24"/>
        </w:rPr>
        <w:t>ATS</w:t>
      </w:r>
      <w:r w:rsidRPr="00F815DD">
        <w:rPr>
          <w:rFonts w:asciiTheme="minorHAnsi" w:hAnsiTheme="minorHAnsi" w:cstheme="minorHAnsi"/>
          <w:sz w:val="24"/>
          <w:szCs w:val="24"/>
        </w:rPr>
        <w:t xml:space="preserve"> di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riferimento o da equivalente struttura pubblica, attestante la condizione di</w:t>
      </w:r>
      <w:r w:rsidR="00CF6A3C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disabilità o di DSA e la necessità di usufruire di ausili e/o tempo aggiuntivo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richiesti nella domanda (solo per i candidati portatori di handicap o di DSA che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necessitano di ausili e/o tempi aggiuntivi per sostenere le prove in condizione di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parità con gli altri candidati ai sensi dell’art. 20 commi 1 e 2 della Legge n. 104/92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lastRenderedPageBreak/>
        <w:t>e dell’art. 3, comma 4-bis del decreto-legge 9 giugno 2021, n. 80, convertito con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modificazioni dalla legge 6 agosto 2021, n. 113); la documentazione dovrà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certificare che la richiesta di ausilio e/o tempo aggiuntivo è correlata alla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condizione di disabilità o di DSA del candidato</w:t>
      </w:r>
      <w:r w:rsidR="00F815DD" w:rsidRPr="00F815DD">
        <w:rPr>
          <w:rFonts w:asciiTheme="minorHAnsi" w:hAnsiTheme="minorHAnsi" w:cstheme="minorHAnsi"/>
          <w:sz w:val="24"/>
          <w:szCs w:val="24"/>
        </w:rPr>
        <w:t>.</w:t>
      </w: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La domanda di ammissione ed i documenti allegati sono esenti dall'imposta di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bollo ai </w:t>
      </w:r>
      <w:r w:rsidRPr="00F815DD">
        <w:rPr>
          <w:rFonts w:asciiTheme="minorHAnsi" w:hAnsiTheme="minorHAnsi" w:cstheme="minorHAnsi"/>
          <w:sz w:val="24"/>
          <w:szCs w:val="24"/>
        </w:rPr>
        <w:t>sensi della Legge 23.08.88 n. 370.</w:t>
      </w:r>
    </w:p>
    <w:p w:rsidR="008345E3" w:rsidRPr="00F815DD" w:rsidRDefault="009C722F" w:rsidP="00CF6A3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Data</w:t>
      </w:r>
      <w:r w:rsidR="008345E3" w:rsidRPr="00F815DD">
        <w:rPr>
          <w:rFonts w:asciiTheme="minorHAnsi" w:hAnsiTheme="minorHAnsi" w:cstheme="minorHAnsi"/>
          <w:sz w:val="24"/>
          <w:szCs w:val="24"/>
        </w:rPr>
        <w:t>, luogo</w:t>
      </w:r>
      <w:r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="008345E3" w:rsidRPr="00F815DD">
        <w:rPr>
          <w:rFonts w:asciiTheme="minorHAnsi" w:hAnsiTheme="minorHAnsi" w:cstheme="minorHAnsi"/>
          <w:sz w:val="24"/>
          <w:szCs w:val="24"/>
        </w:rPr>
        <w:t>________________________</w:t>
      </w:r>
    </w:p>
    <w:p w:rsidR="008345E3" w:rsidRPr="00F815DD" w:rsidRDefault="009C722F" w:rsidP="00CF6A3C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Firma leggibile</w:t>
      </w:r>
      <w:r w:rsidR="008345E3" w:rsidRPr="00F815DD">
        <w:rPr>
          <w:rFonts w:asciiTheme="minorHAnsi" w:hAnsiTheme="minorHAnsi" w:cstheme="minorHAnsi"/>
          <w:sz w:val="24"/>
          <w:szCs w:val="24"/>
        </w:rPr>
        <w:t>/elettronica _________________</w:t>
      </w:r>
    </w:p>
    <w:p w:rsidR="008345E3" w:rsidRPr="00F815DD" w:rsidRDefault="008345E3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NOTA BENE:</w:t>
      </w:r>
    </w:p>
    <w:p w:rsidR="008345E3" w:rsidRPr="00F815DD" w:rsidRDefault="009C722F" w:rsidP="008345E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La firma è obbligatoria pena la nullità della domanda e riguarda tutte le dichiarazioni</w:t>
      </w:r>
      <w:r w:rsidR="008345E3" w:rsidRPr="00F815DD">
        <w:rPr>
          <w:rFonts w:asciiTheme="minorHAnsi" w:hAnsiTheme="minorHAnsi" w:cstheme="minorHAnsi"/>
          <w:i/>
          <w:iCs/>
          <w:sz w:val="24"/>
          <w:szCs w:val="24"/>
        </w:rPr>
        <w:t xml:space="preserve"> contenute nella domanda. </w:t>
      </w:r>
    </w:p>
    <w:p w:rsidR="008345E3" w:rsidRPr="00F815DD" w:rsidRDefault="008345E3" w:rsidP="008345E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In caso di firma elettronica il formato del file deve essere necessariamente un pdf.</w:t>
      </w:r>
    </w:p>
    <w:p w:rsidR="008345E3" w:rsidRPr="00F815DD" w:rsidRDefault="008345E3" w:rsidP="008345E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L</w:t>
      </w:r>
      <w:r w:rsidR="009C722F" w:rsidRPr="00F815DD">
        <w:rPr>
          <w:rFonts w:asciiTheme="minorHAnsi" w:hAnsiTheme="minorHAnsi" w:cstheme="minorHAnsi"/>
          <w:i/>
          <w:iCs/>
          <w:sz w:val="24"/>
          <w:szCs w:val="24"/>
        </w:rPr>
        <w:t>e dichiarazioni che non interessano il candidato vanno</w:t>
      </w:r>
      <w:r w:rsidRPr="00F815D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C722F" w:rsidRPr="00F815DD">
        <w:rPr>
          <w:rFonts w:asciiTheme="minorHAnsi" w:hAnsiTheme="minorHAnsi" w:cstheme="minorHAnsi"/>
          <w:i/>
          <w:iCs/>
          <w:sz w:val="24"/>
          <w:szCs w:val="24"/>
        </w:rPr>
        <w:t>barrate con una linea trasversale.</w:t>
      </w:r>
      <w:r w:rsidR="0055303F"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</w:p>
    <w:p w:rsidR="0055303F" w:rsidRPr="00F815DD" w:rsidRDefault="0055303F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</w:p>
    <w:p w:rsidR="0055303F" w:rsidRPr="00F815DD" w:rsidRDefault="0055303F" w:rsidP="009C722F">
      <w:p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</w:p>
    <w:p w:rsidR="009A52B8" w:rsidRPr="00F815DD" w:rsidRDefault="009A52B8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00587" w:rsidRPr="00F815DD" w:rsidRDefault="00400587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00587" w:rsidRPr="00F815DD" w:rsidRDefault="00400587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F3E48" w:rsidRPr="00F815DD" w:rsidRDefault="004F3E48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F3E48" w:rsidRPr="00F815DD" w:rsidSect="000337C5">
      <w:type w:val="continuous"/>
      <w:pgSz w:w="11906" w:h="16838"/>
      <w:pgMar w:top="1417" w:right="1134" w:bottom="1134" w:left="1134" w:header="720" w:footer="72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DD" w:rsidRDefault="00F815DD">
      <w:r>
        <w:separator/>
      </w:r>
    </w:p>
  </w:endnote>
  <w:endnote w:type="continuationSeparator" w:id="1">
    <w:p w:rsidR="00F815DD" w:rsidRDefault="00F81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76469"/>
      <w:docPartObj>
        <w:docPartGallery w:val="Page Numbers (Bottom of Page)"/>
        <w:docPartUnique/>
      </w:docPartObj>
    </w:sdtPr>
    <w:sdtContent>
      <w:p w:rsidR="00F815DD" w:rsidRDefault="00F815DD">
        <w:pPr>
          <w:pStyle w:val="Pidipagina"/>
          <w:jc w:val="center"/>
        </w:pPr>
        <w:fldSimple w:instr=" PAGE   \* MERGEFORMAT ">
          <w:r w:rsidR="00CF6A3C">
            <w:rPr>
              <w:noProof/>
            </w:rPr>
            <w:t>3</w:t>
          </w:r>
        </w:fldSimple>
      </w:p>
    </w:sdtContent>
  </w:sdt>
  <w:p w:rsidR="00F815DD" w:rsidRPr="009256C9" w:rsidRDefault="00F815DD" w:rsidP="000337C5">
    <w:pPr>
      <w:pStyle w:val="Pidipagina"/>
      <w:tabs>
        <w:tab w:val="left" w:pos="585"/>
      </w:tabs>
      <w:rPr>
        <w:rFonts w:ascii="Arial" w:hAnsi="Arial" w:cs="Arial"/>
        <w:sz w:val="16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DD" w:rsidRDefault="00F815DD">
      <w:r>
        <w:separator/>
      </w:r>
    </w:p>
  </w:footnote>
  <w:footnote w:type="continuationSeparator" w:id="1">
    <w:p w:rsidR="00F815DD" w:rsidRDefault="00F81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46A"/>
    <w:multiLevelType w:val="hybridMultilevel"/>
    <w:tmpl w:val="0D722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26649"/>
    <w:multiLevelType w:val="hybridMultilevel"/>
    <w:tmpl w:val="76DA1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7FDE"/>
    <w:multiLevelType w:val="hybridMultilevel"/>
    <w:tmpl w:val="DA1AD846"/>
    <w:lvl w:ilvl="0" w:tplc="A3F8D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C2BF2"/>
    <w:multiLevelType w:val="hybridMultilevel"/>
    <w:tmpl w:val="16A4E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31D11"/>
    <w:multiLevelType w:val="hybridMultilevel"/>
    <w:tmpl w:val="2D80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86246"/>
    <w:multiLevelType w:val="hybridMultilevel"/>
    <w:tmpl w:val="B82027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76048"/>
    <w:multiLevelType w:val="hybridMultilevel"/>
    <w:tmpl w:val="C560993E"/>
    <w:lvl w:ilvl="0" w:tplc="7B4CB1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9600F"/>
    <w:multiLevelType w:val="hybridMultilevel"/>
    <w:tmpl w:val="A854412A"/>
    <w:lvl w:ilvl="0" w:tplc="726AE4C2">
      <w:start w:val="1"/>
      <w:numFmt w:val="lowerLetter"/>
      <w:lvlText w:val="%1)"/>
      <w:lvlJc w:val="left"/>
      <w:pPr>
        <w:ind w:left="720" w:hanging="360"/>
      </w:pPr>
      <w:rPr>
        <w:rFonts w:ascii="Verdana,Bold" w:hAnsi="Verdana,Bold" w:cs="Verdana,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200E4"/>
    <w:multiLevelType w:val="hybridMultilevel"/>
    <w:tmpl w:val="BF689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1117F"/>
    <w:multiLevelType w:val="hybridMultilevel"/>
    <w:tmpl w:val="F51AAEAA"/>
    <w:lvl w:ilvl="0" w:tplc="7B4CB1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7C6E"/>
    <w:rsid w:val="000337C5"/>
    <w:rsid w:val="000464C4"/>
    <w:rsid w:val="000A4FFC"/>
    <w:rsid w:val="000B1E5F"/>
    <w:rsid w:val="000C47C2"/>
    <w:rsid w:val="000D264B"/>
    <w:rsid w:val="000E06E0"/>
    <w:rsid w:val="001333FA"/>
    <w:rsid w:val="001B1ADE"/>
    <w:rsid w:val="001C5A7F"/>
    <w:rsid w:val="001C5B57"/>
    <w:rsid w:val="00285C36"/>
    <w:rsid w:val="002E269D"/>
    <w:rsid w:val="003035BE"/>
    <w:rsid w:val="003065EB"/>
    <w:rsid w:val="00317EF2"/>
    <w:rsid w:val="0036030D"/>
    <w:rsid w:val="0039693F"/>
    <w:rsid w:val="003F315C"/>
    <w:rsid w:val="00400587"/>
    <w:rsid w:val="00417BFF"/>
    <w:rsid w:val="00427AE5"/>
    <w:rsid w:val="0043206F"/>
    <w:rsid w:val="00442CAD"/>
    <w:rsid w:val="00453E80"/>
    <w:rsid w:val="0046140B"/>
    <w:rsid w:val="004862A4"/>
    <w:rsid w:val="00496281"/>
    <w:rsid w:val="004B062C"/>
    <w:rsid w:val="004B2001"/>
    <w:rsid w:val="004F319A"/>
    <w:rsid w:val="004F3E48"/>
    <w:rsid w:val="005243F2"/>
    <w:rsid w:val="0053568E"/>
    <w:rsid w:val="0055303F"/>
    <w:rsid w:val="00597207"/>
    <w:rsid w:val="005B6B65"/>
    <w:rsid w:val="0063610F"/>
    <w:rsid w:val="00697ACE"/>
    <w:rsid w:val="006B608F"/>
    <w:rsid w:val="006C4863"/>
    <w:rsid w:val="006D4846"/>
    <w:rsid w:val="006F5220"/>
    <w:rsid w:val="00705000"/>
    <w:rsid w:val="00710A13"/>
    <w:rsid w:val="00713732"/>
    <w:rsid w:val="00716171"/>
    <w:rsid w:val="00716E8E"/>
    <w:rsid w:val="00780D7D"/>
    <w:rsid w:val="007E26D5"/>
    <w:rsid w:val="008345E3"/>
    <w:rsid w:val="008563D2"/>
    <w:rsid w:val="00894C8C"/>
    <w:rsid w:val="008C7040"/>
    <w:rsid w:val="0091634D"/>
    <w:rsid w:val="009167A8"/>
    <w:rsid w:val="009256C9"/>
    <w:rsid w:val="00951BBB"/>
    <w:rsid w:val="009676F7"/>
    <w:rsid w:val="009A52B8"/>
    <w:rsid w:val="009C32B3"/>
    <w:rsid w:val="009C60E1"/>
    <w:rsid w:val="009C722F"/>
    <w:rsid w:val="00A11B05"/>
    <w:rsid w:val="00A311CE"/>
    <w:rsid w:val="00A33BA5"/>
    <w:rsid w:val="00A52E29"/>
    <w:rsid w:val="00A55985"/>
    <w:rsid w:val="00A56DE9"/>
    <w:rsid w:val="00A94172"/>
    <w:rsid w:val="00AA5825"/>
    <w:rsid w:val="00B231B7"/>
    <w:rsid w:val="00B2778A"/>
    <w:rsid w:val="00B44A99"/>
    <w:rsid w:val="00B52179"/>
    <w:rsid w:val="00B610E1"/>
    <w:rsid w:val="00B86F48"/>
    <w:rsid w:val="00BA61EB"/>
    <w:rsid w:val="00C354C3"/>
    <w:rsid w:val="00C552DC"/>
    <w:rsid w:val="00C563D0"/>
    <w:rsid w:val="00CC1EAF"/>
    <w:rsid w:val="00CC7C6E"/>
    <w:rsid w:val="00CE4369"/>
    <w:rsid w:val="00CF6A3C"/>
    <w:rsid w:val="00D87E15"/>
    <w:rsid w:val="00DA1495"/>
    <w:rsid w:val="00DC2DDE"/>
    <w:rsid w:val="00DE44C7"/>
    <w:rsid w:val="00DF0121"/>
    <w:rsid w:val="00EB37B6"/>
    <w:rsid w:val="00EC4C5A"/>
    <w:rsid w:val="00ED1CA7"/>
    <w:rsid w:val="00ED31E8"/>
    <w:rsid w:val="00ED7AFF"/>
    <w:rsid w:val="00EE257C"/>
    <w:rsid w:val="00F03E15"/>
    <w:rsid w:val="00F50150"/>
    <w:rsid w:val="00F50D20"/>
    <w:rsid w:val="00F52DC1"/>
    <w:rsid w:val="00F815DD"/>
    <w:rsid w:val="00F83E33"/>
    <w:rsid w:val="00F977CC"/>
    <w:rsid w:val="00FA1C8B"/>
    <w:rsid w:val="00FB037E"/>
    <w:rsid w:val="00FB5430"/>
    <w:rsid w:val="00FC56FB"/>
    <w:rsid w:val="00FE475E"/>
    <w:rsid w:val="00FF025B"/>
    <w:rsid w:val="00FF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7A8"/>
  </w:style>
  <w:style w:type="paragraph" w:styleId="Titolo1">
    <w:name w:val="heading 1"/>
    <w:basedOn w:val="Normale"/>
    <w:next w:val="Normale"/>
    <w:qFormat/>
    <w:rsid w:val="009167A8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16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167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9167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67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167A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9167A8"/>
    <w:pPr>
      <w:ind w:firstLine="1416"/>
      <w:jc w:val="both"/>
    </w:pPr>
    <w:rPr>
      <w:sz w:val="24"/>
    </w:rPr>
  </w:style>
  <w:style w:type="paragraph" w:styleId="Testofumetto">
    <w:name w:val="Balloon Text"/>
    <w:basedOn w:val="Normale"/>
    <w:semiHidden/>
    <w:rsid w:val="009167A8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167A8"/>
    <w:pPr>
      <w:spacing w:after="120" w:line="480" w:lineRule="auto"/>
    </w:pPr>
  </w:style>
  <w:style w:type="character" w:styleId="Collegamentoipertestuale">
    <w:name w:val="Hyperlink"/>
    <w:basedOn w:val="Carpredefinitoparagrafo"/>
    <w:uiPriority w:val="99"/>
    <w:unhideWhenUsed/>
    <w:rsid w:val="00453E8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3E8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52B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0337C5"/>
  </w:style>
  <w:style w:type="character" w:styleId="Collegamentovisitato">
    <w:name w:val="FollowedHyperlink"/>
    <w:basedOn w:val="Carpredefinitoparagrafo"/>
    <w:uiPriority w:val="99"/>
    <w:semiHidden/>
    <w:unhideWhenUsed/>
    <w:rsid w:val="000337C5"/>
    <w:rPr>
      <w:color w:val="800080"/>
      <w:u w:val="single"/>
    </w:rPr>
  </w:style>
  <w:style w:type="table" w:styleId="Grigliatabella">
    <w:name w:val="Table Grid"/>
    <w:basedOn w:val="Tabellanormale"/>
    <w:rsid w:val="005B6B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0A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dairago.mi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a.ferrario\Desktop\modelli\carta%20intestata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34</TotalTime>
  <Pages>3</Pages>
  <Words>628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Dairago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Roberta Ferrario</dc:creator>
  <cp:lastModifiedBy>elisa.carpenteri</cp:lastModifiedBy>
  <cp:revision>4</cp:revision>
  <cp:lastPrinted>2022-12-28T17:53:00Z</cp:lastPrinted>
  <dcterms:created xsi:type="dcterms:W3CDTF">2022-12-28T17:53:00Z</dcterms:created>
  <dcterms:modified xsi:type="dcterms:W3CDTF">2022-12-29T08:49:00Z</dcterms:modified>
</cp:coreProperties>
</file>